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75F9" w14:textId="61625A03" w:rsidR="009937A7" w:rsidRPr="003401DA" w:rsidRDefault="009937A7" w:rsidP="003401DA">
      <w:pPr>
        <w:pStyle w:val="ListParagraph"/>
        <w:numPr>
          <w:ilvl w:val="0"/>
          <w:numId w:val="2"/>
        </w:numPr>
        <w:tabs>
          <w:tab w:val="left" w:pos="990"/>
        </w:tabs>
        <w:bidi/>
        <w:spacing w:after="0"/>
        <w:ind w:left="-115" w:hanging="284"/>
        <w:rPr>
          <w:rFonts w:cs="B Mitra"/>
          <w:b/>
          <w:bCs/>
          <w:sz w:val="28"/>
          <w:szCs w:val="28"/>
          <w:rtl/>
        </w:rPr>
      </w:pP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مشخص‌سازی اولویت‌</w:t>
      </w:r>
      <w:r w:rsidRPr="003401DA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تحقیقاتی</w:t>
      </w:r>
      <w:r w:rsidRPr="003401DA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فراخوان</w:t>
      </w:r>
      <w:r w:rsidRPr="003401DA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r w:rsidRPr="003401DA">
        <w:rPr>
          <w:rFonts w:asciiTheme="majorBidi" w:hAnsiTheme="majorBidi" w:cs="B Mitra"/>
          <w:b/>
          <w:bCs/>
          <w:sz w:val="28"/>
          <w:szCs w:val="28"/>
          <w:lang w:bidi="fa-IR"/>
        </w:rPr>
        <w:t>PAM Dissertation Challenge</w:t>
      </w:r>
      <w:r w:rsidR="007D416C" w:rsidRPr="003401DA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386" w:type="pct"/>
        <w:tblInd w:w="-406" w:type="dxa"/>
        <w:tblLook w:val="04A0" w:firstRow="1" w:lastRow="0" w:firstColumn="1" w:lastColumn="0" w:noHBand="0" w:noVBand="1"/>
      </w:tblPr>
      <w:tblGrid>
        <w:gridCol w:w="2171"/>
        <w:gridCol w:w="9695"/>
      </w:tblGrid>
      <w:tr w:rsidR="009937A7" w:rsidRPr="003401DA" w14:paraId="35D875E7" w14:textId="77777777" w:rsidTr="003401DA">
        <w:trPr>
          <w:trHeight w:val="388"/>
        </w:trPr>
        <w:tc>
          <w:tcPr>
            <w:tcW w:w="915" w:type="pct"/>
          </w:tcPr>
          <w:p w14:paraId="28140E45" w14:textId="520DD870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مرحله</w:t>
            </w:r>
            <w:r w:rsidRPr="003401D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فراخوان:</w:t>
            </w:r>
          </w:p>
        </w:tc>
        <w:tc>
          <w:tcPr>
            <w:tcW w:w="4085" w:type="pct"/>
          </w:tcPr>
          <w:p w14:paraId="382D1DAE" w14:textId="7C513291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شماره</w:t>
            </w:r>
            <w:r w:rsidRPr="003401DA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مرحله فراخوانی که رساله در آن شرکت می‌نماید، در این محل نوشته شود.</w:t>
            </w:r>
          </w:p>
        </w:tc>
      </w:tr>
      <w:tr w:rsidR="009937A7" w:rsidRPr="003401DA" w14:paraId="6417024C" w14:textId="77777777" w:rsidTr="003401DA">
        <w:tc>
          <w:tcPr>
            <w:tcW w:w="915" w:type="pct"/>
            <w:tcBorders>
              <w:bottom w:val="single" w:sz="4" w:space="0" w:color="auto"/>
            </w:tcBorders>
          </w:tcPr>
          <w:p w14:paraId="18E88574" w14:textId="7C7C4B4A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 اصلی:</w:t>
            </w:r>
          </w:p>
        </w:tc>
        <w:tc>
          <w:tcPr>
            <w:tcW w:w="4085" w:type="pct"/>
            <w:tcBorders>
              <w:bottom w:val="single" w:sz="4" w:space="0" w:color="auto"/>
            </w:tcBorders>
          </w:tcPr>
          <w:p w14:paraId="4C2FE2A7" w14:textId="3F24A936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موضوع اصلی فراخوانی که رساله در آن شرکت می‌نماید، در این محل نوشته شود.</w:t>
            </w:r>
          </w:p>
        </w:tc>
      </w:tr>
      <w:tr w:rsidR="009937A7" w:rsidRPr="003401DA" w14:paraId="206A3B93" w14:textId="77777777" w:rsidTr="003401DA">
        <w:trPr>
          <w:trHeight w:val="367"/>
        </w:trPr>
        <w:tc>
          <w:tcPr>
            <w:tcW w:w="915" w:type="pct"/>
          </w:tcPr>
          <w:p w14:paraId="5EDAB99D" w14:textId="31A8C794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حوزه‌(ها)‌: </w:t>
            </w:r>
          </w:p>
        </w:tc>
        <w:tc>
          <w:tcPr>
            <w:tcW w:w="4085" w:type="pct"/>
          </w:tcPr>
          <w:p w14:paraId="61C01172" w14:textId="37048AED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حوزه(های) مرتبط موجود در</w:t>
            </w:r>
            <w:r w:rsidRPr="003401DA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فراخوانی که رساله در آن شرکت می‌نماید، در این محل نوشته شود.</w:t>
            </w:r>
          </w:p>
        </w:tc>
      </w:tr>
      <w:tr w:rsidR="009937A7" w:rsidRPr="003401DA" w14:paraId="5B932F01" w14:textId="77777777" w:rsidTr="003401DA">
        <w:trPr>
          <w:trHeight w:val="429"/>
        </w:trPr>
        <w:tc>
          <w:tcPr>
            <w:tcW w:w="915" w:type="pct"/>
          </w:tcPr>
          <w:p w14:paraId="647FA35A" w14:textId="14AB2E42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محور(ها):</w:t>
            </w:r>
          </w:p>
        </w:tc>
        <w:tc>
          <w:tcPr>
            <w:tcW w:w="4085" w:type="pct"/>
          </w:tcPr>
          <w:p w14:paraId="168085A1" w14:textId="46DBDCE6" w:rsidR="009937A7" w:rsidRPr="003401DA" w:rsidRDefault="009937A7" w:rsidP="009937A7">
            <w:pPr>
              <w:bidi/>
              <w:spacing w:after="0" w:line="276" w:lineRule="auto"/>
              <w:jc w:val="lowKashida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محور(های)</w:t>
            </w:r>
            <w:r w:rsidRPr="003401DA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مرتبط موجود در</w:t>
            </w:r>
            <w:r w:rsidRPr="003401DA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فراخوانی که رساله در آن شرکت می‌نماید، در این محل نوشته شود.</w:t>
            </w:r>
          </w:p>
        </w:tc>
      </w:tr>
      <w:tr w:rsidR="004E4F66" w:rsidRPr="003401DA" w14:paraId="42D4F585" w14:textId="77777777" w:rsidTr="003401DA">
        <w:trPr>
          <w:trHeight w:val="429"/>
        </w:trPr>
        <w:tc>
          <w:tcPr>
            <w:tcW w:w="915" w:type="pct"/>
          </w:tcPr>
          <w:p w14:paraId="48D881A2" w14:textId="7C5FEAE8" w:rsidR="004E4F66" w:rsidRPr="003401DA" w:rsidRDefault="004E4F66" w:rsidP="004E4F66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شرکت(های) اعلام نیاز کننده مرتبط:</w:t>
            </w:r>
          </w:p>
        </w:tc>
        <w:tc>
          <w:tcPr>
            <w:tcW w:w="4085" w:type="pct"/>
          </w:tcPr>
          <w:p w14:paraId="34F1FF1E" w14:textId="387764AB" w:rsidR="004E4F66" w:rsidRPr="003401DA" w:rsidRDefault="004E4F66" w:rsidP="004E4F66">
            <w:pPr>
              <w:bidi/>
              <w:spacing w:after="0" w:line="276" w:lineRule="auto"/>
              <w:jc w:val="lowKashida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 xml:space="preserve">با توجه به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محور(های)</w:t>
            </w:r>
            <w:r w:rsidRPr="003401DA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مرتبط موجود در</w:t>
            </w:r>
            <w:r w:rsidRPr="003401DA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 xml:space="preserve">فراخوانی که رساله در آن شرکت می‌نماید، </w:t>
            </w:r>
            <w:r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 xml:space="preserve">نام </w:t>
            </w:r>
            <w:r w:rsidRPr="004E4F66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شرکت</w:t>
            </w:r>
            <w:r w:rsidRPr="004E4F66"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  <w:t>(</w:t>
            </w:r>
            <w:r w:rsidRPr="004E4F66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های</w:t>
            </w:r>
            <w:r w:rsidRPr="004E4F66"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  <w:t xml:space="preserve">) </w:t>
            </w:r>
            <w:r w:rsidRPr="004E4F66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اعلام</w:t>
            </w:r>
            <w:r w:rsidRPr="004E4F66"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4E4F66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نیاز</w:t>
            </w:r>
            <w:r w:rsidRPr="004E4F66"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4E4F66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کننده</w:t>
            </w:r>
            <w:r w:rsidRPr="004E4F66"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4E4F66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مرتبط</w:t>
            </w:r>
            <w:r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 xml:space="preserve">، </w:t>
            </w:r>
            <w:r w:rsidRPr="003401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در این محل نوشته شود.</w:t>
            </w:r>
          </w:p>
        </w:tc>
      </w:tr>
    </w:tbl>
    <w:p w14:paraId="41F03BA6" w14:textId="77777777" w:rsidR="009937A7" w:rsidRPr="003401DA" w:rsidRDefault="009937A7" w:rsidP="00965883">
      <w:pPr>
        <w:tabs>
          <w:tab w:val="left" w:pos="990"/>
        </w:tabs>
        <w:bidi/>
        <w:spacing w:after="0"/>
        <w:rPr>
          <w:rFonts w:cs="B Nazanin"/>
          <w:sz w:val="26"/>
          <w:szCs w:val="26"/>
          <w:rtl/>
        </w:rPr>
      </w:pPr>
    </w:p>
    <w:p w14:paraId="7FD52F0A" w14:textId="5851F3CA" w:rsidR="007D416C" w:rsidRPr="003401DA" w:rsidRDefault="007D416C" w:rsidP="00242F5D">
      <w:pPr>
        <w:pStyle w:val="ListParagraph"/>
        <w:numPr>
          <w:ilvl w:val="0"/>
          <w:numId w:val="2"/>
        </w:numPr>
        <w:tabs>
          <w:tab w:val="left" w:pos="990"/>
        </w:tabs>
        <w:bidi/>
        <w:spacing w:after="0"/>
        <w:ind w:left="-115" w:hanging="284"/>
        <w:rPr>
          <w:rFonts w:cs="B Mitra"/>
          <w:b/>
          <w:bCs/>
          <w:sz w:val="28"/>
          <w:szCs w:val="28"/>
        </w:rPr>
      </w:pP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مشخصات متقاضی (استاد راهنما):</w:t>
      </w:r>
    </w:p>
    <w:tbl>
      <w:tblPr>
        <w:tblStyle w:val="TableGrid"/>
        <w:bidiVisual/>
        <w:tblW w:w="5386" w:type="pct"/>
        <w:tblInd w:w="-406" w:type="dxa"/>
        <w:tblLook w:val="04A0" w:firstRow="1" w:lastRow="0" w:firstColumn="1" w:lastColumn="0" w:noHBand="0" w:noVBand="1"/>
      </w:tblPr>
      <w:tblGrid>
        <w:gridCol w:w="2174"/>
        <w:gridCol w:w="4193"/>
        <w:gridCol w:w="1737"/>
        <w:gridCol w:w="3762"/>
      </w:tblGrid>
      <w:tr w:rsidR="00FA39F1" w:rsidRPr="003401DA" w14:paraId="122256E9" w14:textId="77777777" w:rsidTr="00242F5D">
        <w:trPr>
          <w:trHeight w:val="388"/>
        </w:trPr>
        <w:tc>
          <w:tcPr>
            <w:tcW w:w="916" w:type="pct"/>
          </w:tcPr>
          <w:p w14:paraId="7445B2FC" w14:textId="1038C4C1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767" w:type="pct"/>
          </w:tcPr>
          <w:p w14:paraId="7206E6B0" w14:textId="77777777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2" w:type="pct"/>
          </w:tcPr>
          <w:p w14:paraId="0DCCEDB2" w14:textId="0C9275BB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عضو هیات علمی:</w:t>
            </w:r>
          </w:p>
        </w:tc>
        <w:tc>
          <w:tcPr>
            <w:tcW w:w="1585" w:type="pct"/>
          </w:tcPr>
          <w:p w14:paraId="30F06A14" w14:textId="5DF8603A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A39F1" w:rsidRPr="003401DA" w14:paraId="2A958FC6" w14:textId="77777777" w:rsidTr="00242F5D">
        <w:tc>
          <w:tcPr>
            <w:tcW w:w="916" w:type="pct"/>
            <w:tcBorders>
              <w:bottom w:val="single" w:sz="4" w:space="0" w:color="auto"/>
            </w:tcBorders>
          </w:tcPr>
          <w:p w14:paraId="4A6CF3B9" w14:textId="6362D4E6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4084" w:type="pct"/>
            <w:gridSpan w:val="3"/>
            <w:tcBorders>
              <w:bottom w:val="single" w:sz="4" w:space="0" w:color="auto"/>
            </w:tcBorders>
          </w:tcPr>
          <w:p w14:paraId="50CEDA32" w14:textId="1F178335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A39F1" w:rsidRPr="003401DA" w14:paraId="47B0D53C" w14:textId="77777777" w:rsidTr="00242F5D">
        <w:trPr>
          <w:trHeight w:val="434"/>
        </w:trPr>
        <w:tc>
          <w:tcPr>
            <w:tcW w:w="916" w:type="pct"/>
          </w:tcPr>
          <w:p w14:paraId="46B97014" w14:textId="72134B63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تلفن همراه: </w:t>
            </w:r>
          </w:p>
        </w:tc>
        <w:tc>
          <w:tcPr>
            <w:tcW w:w="1767" w:type="pct"/>
          </w:tcPr>
          <w:p w14:paraId="11161CEA" w14:textId="7CDD9B9A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2" w:type="pct"/>
          </w:tcPr>
          <w:p w14:paraId="185FE70C" w14:textId="37C5B868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401DA">
              <w:rPr>
                <w:rFonts w:cs="B Mitra"/>
                <w:b/>
                <w:bCs/>
                <w:sz w:val="24"/>
                <w:szCs w:val="24"/>
                <w:rtl/>
              </w:rPr>
              <w:t>پست الکترونیکی</w:t>
            </w:r>
            <w:r w:rsidRPr="003401DA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85" w:type="pct"/>
          </w:tcPr>
          <w:p w14:paraId="530D7E3D" w14:textId="68CCBA5B" w:rsidR="00FA39F1" w:rsidRPr="003401DA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59A1A7D" w14:textId="1E92A361" w:rsidR="00FA39F1" w:rsidRPr="003401DA" w:rsidRDefault="00FA39F1" w:rsidP="00FA39F1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26"/>
          <w:szCs w:val="26"/>
          <w:rtl/>
        </w:rPr>
      </w:pPr>
    </w:p>
    <w:p w14:paraId="6014BDA6" w14:textId="2F853B71" w:rsidR="00965883" w:rsidRPr="003401DA" w:rsidRDefault="00965883" w:rsidP="00242F5D">
      <w:pPr>
        <w:pStyle w:val="ListParagraph"/>
        <w:numPr>
          <w:ilvl w:val="0"/>
          <w:numId w:val="2"/>
        </w:numPr>
        <w:tabs>
          <w:tab w:val="left" w:pos="990"/>
        </w:tabs>
        <w:bidi/>
        <w:spacing w:after="0"/>
        <w:ind w:left="-115" w:hanging="284"/>
        <w:rPr>
          <w:rFonts w:cs="B Mitra"/>
          <w:b/>
          <w:bCs/>
          <w:sz w:val="28"/>
          <w:szCs w:val="28"/>
        </w:rPr>
      </w:pP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مشخصات استاد</w:t>
      </w:r>
      <w:r w:rsidR="0026015F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راهنما</w:t>
      </w:r>
      <w:r w:rsidR="0026015F">
        <w:rPr>
          <w:rFonts w:cs="B Mitra" w:hint="cs"/>
          <w:b/>
          <w:bCs/>
          <w:sz w:val="28"/>
          <w:szCs w:val="28"/>
          <w:rtl/>
          <w:lang w:bidi="fa-IR"/>
        </w:rPr>
        <w:t xml:space="preserve"> دوم</w:t>
      </w:r>
      <w:r w:rsidR="003401DA" w:rsidRPr="003401DA">
        <w:rPr>
          <w:rFonts w:cs="B Mitra" w:hint="cs"/>
          <w:b/>
          <w:bCs/>
          <w:sz w:val="28"/>
          <w:szCs w:val="28"/>
          <w:rtl/>
          <w:lang w:bidi="fa-IR"/>
        </w:rPr>
        <w:t xml:space="preserve"> و مشاور</w:t>
      </w: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518DCC4C" w14:textId="5A3215BE" w:rsidR="003401DA" w:rsidRPr="003401DA" w:rsidRDefault="003401DA" w:rsidP="003401DA">
      <w:pPr>
        <w:pStyle w:val="ListParagraph"/>
        <w:tabs>
          <w:tab w:val="left" w:pos="990"/>
        </w:tabs>
        <w:bidi/>
        <w:spacing w:after="0"/>
        <w:ind w:left="27"/>
        <w:rPr>
          <w:rFonts w:cs="B Nazanin"/>
          <w:color w:val="FF0000"/>
          <w:sz w:val="26"/>
          <w:szCs w:val="26"/>
        </w:rPr>
      </w:pPr>
      <w:r w:rsidRPr="003401DA">
        <w:rPr>
          <w:rFonts w:cs="B Nazanin" w:hint="cs"/>
          <w:color w:val="FF0000"/>
          <w:sz w:val="26"/>
          <w:szCs w:val="26"/>
          <w:rtl/>
          <w:lang w:bidi="fa-IR"/>
        </w:rPr>
        <w:t xml:space="preserve">اطلاعات این بخش می‌بایست برای </w:t>
      </w:r>
      <w:r w:rsidR="0026015F">
        <w:rPr>
          <w:rFonts w:cs="B Nazanin" w:hint="cs"/>
          <w:color w:val="FF0000"/>
          <w:sz w:val="26"/>
          <w:szCs w:val="26"/>
          <w:rtl/>
          <w:lang w:bidi="fa-IR"/>
        </w:rPr>
        <w:t>اساتید</w:t>
      </w:r>
      <w:r w:rsidRPr="003401DA">
        <w:rPr>
          <w:rFonts w:cs="B Nazanin" w:hint="cs"/>
          <w:color w:val="FF0000"/>
          <w:sz w:val="26"/>
          <w:szCs w:val="26"/>
          <w:rtl/>
          <w:lang w:bidi="fa-IR"/>
        </w:rPr>
        <w:t xml:space="preserve"> همکار در اجرای رساله</w:t>
      </w:r>
      <w:r w:rsidR="00662891">
        <w:rPr>
          <w:rFonts w:cs="B Nazanin" w:hint="cs"/>
          <w:color w:val="FF0000"/>
          <w:sz w:val="26"/>
          <w:szCs w:val="26"/>
          <w:rtl/>
          <w:lang w:bidi="fa-IR"/>
        </w:rPr>
        <w:t xml:space="preserve"> (در صورت وجود)</w:t>
      </w:r>
      <w:r w:rsidRPr="003401DA">
        <w:rPr>
          <w:rFonts w:cs="B Nazanin" w:hint="cs"/>
          <w:color w:val="FF0000"/>
          <w:sz w:val="26"/>
          <w:szCs w:val="26"/>
          <w:rtl/>
          <w:lang w:bidi="fa-IR"/>
        </w:rPr>
        <w:t>، تکمیل شود.</w:t>
      </w:r>
    </w:p>
    <w:tbl>
      <w:tblPr>
        <w:tblStyle w:val="TableGrid"/>
        <w:bidiVisual/>
        <w:tblW w:w="5386" w:type="pct"/>
        <w:tblInd w:w="-406" w:type="dxa"/>
        <w:tblLook w:val="04A0" w:firstRow="1" w:lastRow="0" w:firstColumn="1" w:lastColumn="0" w:noHBand="0" w:noVBand="1"/>
      </w:tblPr>
      <w:tblGrid>
        <w:gridCol w:w="2172"/>
        <w:gridCol w:w="4196"/>
        <w:gridCol w:w="1732"/>
        <w:gridCol w:w="3766"/>
      </w:tblGrid>
      <w:tr w:rsidR="003401DA" w:rsidRPr="003401DA" w14:paraId="76EB8E12" w14:textId="77777777" w:rsidTr="00242F5D">
        <w:trPr>
          <w:trHeight w:val="388"/>
        </w:trPr>
        <w:tc>
          <w:tcPr>
            <w:tcW w:w="915" w:type="pct"/>
          </w:tcPr>
          <w:p w14:paraId="16BC8038" w14:textId="77777777" w:rsidR="00965883" w:rsidRPr="003401DA" w:rsidRDefault="00965883" w:rsidP="008D3D6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768" w:type="pct"/>
          </w:tcPr>
          <w:p w14:paraId="588FA1EF" w14:textId="77777777" w:rsidR="00965883" w:rsidRPr="003401DA" w:rsidRDefault="00965883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0" w:type="pct"/>
          </w:tcPr>
          <w:p w14:paraId="19443381" w14:textId="77777777" w:rsidR="00965883" w:rsidRPr="003401DA" w:rsidRDefault="00965883" w:rsidP="008D3D6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عضو هیات علمی:</w:t>
            </w:r>
          </w:p>
        </w:tc>
        <w:tc>
          <w:tcPr>
            <w:tcW w:w="1587" w:type="pct"/>
          </w:tcPr>
          <w:p w14:paraId="6878A1FE" w14:textId="77777777" w:rsidR="00965883" w:rsidRPr="003401DA" w:rsidRDefault="00965883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401DA" w:rsidRPr="003401DA" w14:paraId="334A0B95" w14:textId="77777777" w:rsidTr="00242F5D">
        <w:trPr>
          <w:trHeight w:val="434"/>
        </w:trPr>
        <w:tc>
          <w:tcPr>
            <w:tcW w:w="915" w:type="pct"/>
          </w:tcPr>
          <w:p w14:paraId="6A62742E" w14:textId="7A7DA1EC" w:rsidR="003401DA" w:rsidRPr="003401DA" w:rsidRDefault="003401DA" w:rsidP="003401DA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1768" w:type="pct"/>
          </w:tcPr>
          <w:p w14:paraId="5E0FFE59" w14:textId="77777777" w:rsidR="003401DA" w:rsidRPr="003401DA" w:rsidRDefault="003401DA" w:rsidP="003401DA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0" w:type="pct"/>
          </w:tcPr>
          <w:p w14:paraId="269D7CEB" w14:textId="007EE303" w:rsidR="003401DA" w:rsidRPr="003401DA" w:rsidRDefault="003401DA" w:rsidP="003401DA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</w:rPr>
              <w:t>همکاری به عنوان:</w:t>
            </w:r>
          </w:p>
        </w:tc>
        <w:tc>
          <w:tcPr>
            <w:tcW w:w="1587" w:type="pct"/>
          </w:tcPr>
          <w:p w14:paraId="02CDFC05" w14:textId="77777777" w:rsidR="003401DA" w:rsidRPr="003401DA" w:rsidRDefault="003401DA" w:rsidP="003401DA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7A92780E" w14:textId="77777777" w:rsidR="00965883" w:rsidRPr="003401DA" w:rsidRDefault="00965883" w:rsidP="00965883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26"/>
          <w:szCs w:val="26"/>
          <w:rtl/>
        </w:rPr>
      </w:pPr>
    </w:p>
    <w:p w14:paraId="787CE30E" w14:textId="450A663C" w:rsidR="00965883" w:rsidRPr="003401DA" w:rsidRDefault="00965883" w:rsidP="00242F5D">
      <w:pPr>
        <w:pStyle w:val="ListParagraph"/>
        <w:numPr>
          <w:ilvl w:val="0"/>
          <w:numId w:val="2"/>
        </w:numPr>
        <w:tabs>
          <w:tab w:val="left" w:pos="990"/>
        </w:tabs>
        <w:bidi/>
        <w:spacing w:after="0"/>
        <w:ind w:left="-115" w:hanging="284"/>
        <w:rPr>
          <w:rFonts w:cs="B Mitra"/>
          <w:b/>
          <w:bCs/>
          <w:sz w:val="28"/>
          <w:szCs w:val="28"/>
        </w:rPr>
      </w:pPr>
      <w:r w:rsidRPr="003401DA">
        <w:rPr>
          <w:rFonts w:cs="B Mitra" w:hint="cs"/>
          <w:b/>
          <w:bCs/>
          <w:sz w:val="28"/>
          <w:szCs w:val="28"/>
          <w:rtl/>
          <w:lang w:bidi="fa-IR"/>
        </w:rPr>
        <w:t>مشخصات دانشجو:</w:t>
      </w:r>
    </w:p>
    <w:tbl>
      <w:tblPr>
        <w:tblStyle w:val="TableGrid"/>
        <w:bidiVisual/>
        <w:tblW w:w="5386" w:type="pct"/>
        <w:tblInd w:w="-406" w:type="dxa"/>
        <w:tblLook w:val="04A0" w:firstRow="1" w:lastRow="0" w:firstColumn="1" w:lastColumn="0" w:noHBand="0" w:noVBand="1"/>
      </w:tblPr>
      <w:tblGrid>
        <w:gridCol w:w="2174"/>
        <w:gridCol w:w="4193"/>
        <w:gridCol w:w="1737"/>
        <w:gridCol w:w="3762"/>
      </w:tblGrid>
      <w:tr w:rsidR="00242F5D" w:rsidRPr="003401DA" w14:paraId="0265F1D0" w14:textId="77777777" w:rsidTr="00242F5D">
        <w:trPr>
          <w:trHeight w:val="388"/>
        </w:trPr>
        <w:tc>
          <w:tcPr>
            <w:tcW w:w="916" w:type="pct"/>
          </w:tcPr>
          <w:p w14:paraId="6A1F98C1" w14:textId="77777777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767" w:type="pct"/>
          </w:tcPr>
          <w:p w14:paraId="593409F1" w14:textId="77777777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2" w:type="pct"/>
          </w:tcPr>
          <w:p w14:paraId="3C6E369F" w14:textId="51A59994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  <w:r w:rsidR="002601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/ورودی</w:t>
            </w: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5" w:type="pct"/>
          </w:tcPr>
          <w:p w14:paraId="6B3243F5" w14:textId="77777777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65883" w:rsidRPr="003401DA" w14:paraId="2C09C2DC" w14:textId="77777777" w:rsidTr="00242F5D">
        <w:trPr>
          <w:trHeight w:val="434"/>
        </w:trPr>
        <w:tc>
          <w:tcPr>
            <w:tcW w:w="916" w:type="pct"/>
          </w:tcPr>
          <w:p w14:paraId="31D0DA6B" w14:textId="77777777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تلفن همراه: </w:t>
            </w:r>
          </w:p>
        </w:tc>
        <w:tc>
          <w:tcPr>
            <w:tcW w:w="1767" w:type="pct"/>
          </w:tcPr>
          <w:p w14:paraId="3457F70A" w14:textId="77777777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2" w:type="pct"/>
          </w:tcPr>
          <w:p w14:paraId="2DAD0F01" w14:textId="77777777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01DA">
              <w:rPr>
                <w:rFonts w:cs="B Mitra"/>
                <w:b/>
                <w:bCs/>
                <w:sz w:val="24"/>
                <w:szCs w:val="24"/>
                <w:rtl/>
              </w:rPr>
              <w:t>پست الکترونیکی</w:t>
            </w:r>
            <w:r w:rsidRPr="003401DA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85" w:type="pct"/>
          </w:tcPr>
          <w:p w14:paraId="63256111" w14:textId="77777777" w:rsidR="00965883" w:rsidRPr="003401DA" w:rsidRDefault="00965883" w:rsidP="0096588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4C519D5" w14:textId="3CC1CEC7" w:rsidR="00965883" w:rsidRDefault="00965883" w:rsidP="00965883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72268846" w14:textId="4B46D96B" w:rsidR="00307A82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780FBE9A" w14:textId="0F1006E5" w:rsidR="00307A82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74E536DC" w14:textId="1876948E" w:rsidR="00307A82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182DBE2A" w14:textId="071AB807" w:rsidR="00307A82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497169C0" w14:textId="1EF2B47B" w:rsidR="00307A82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6002A255" w14:textId="601A73F0" w:rsidR="00307A82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71DEAEF4" w14:textId="06EAAEA5" w:rsidR="00307A82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743AA7E9" w14:textId="77777777" w:rsidR="00307A82" w:rsidRPr="00FA39F1" w:rsidRDefault="00307A82" w:rsidP="00307A82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02B1DEA6" w14:textId="257B55EB" w:rsidR="003401DA" w:rsidRPr="00672783" w:rsidRDefault="003401DA" w:rsidP="003401DA">
      <w:pPr>
        <w:pStyle w:val="ListParagraph"/>
        <w:numPr>
          <w:ilvl w:val="0"/>
          <w:numId w:val="2"/>
        </w:numPr>
        <w:tabs>
          <w:tab w:val="left" w:pos="990"/>
        </w:tabs>
        <w:bidi/>
        <w:spacing w:after="0"/>
        <w:ind w:left="27" w:hanging="284"/>
        <w:rPr>
          <w:rFonts w:cs="B Mitra"/>
          <w:b/>
          <w:bCs/>
          <w:sz w:val="8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 xml:space="preserve">مشخصات </w:t>
      </w:r>
      <w:r w:rsidR="00242F5D">
        <w:rPr>
          <w:rFonts w:cs="B Mitra" w:hint="cs"/>
          <w:b/>
          <w:bCs/>
          <w:sz w:val="28"/>
          <w:szCs w:val="28"/>
          <w:rtl/>
          <w:lang w:bidi="fa-IR"/>
        </w:rPr>
        <w:t>رساله</w:t>
      </w:r>
      <w:r w:rsidR="0067278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386" w:type="pct"/>
        <w:tblInd w:w="-406" w:type="dxa"/>
        <w:tblLook w:val="04A0" w:firstRow="1" w:lastRow="0" w:firstColumn="1" w:lastColumn="0" w:noHBand="0" w:noVBand="1"/>
      </w:tblPr>
      <w:tblGrid>
        <w:gridCol w:w="2174"/>
        <w:gridCol w:w="1018"/>
        <w:gridCol w:w="3828"/>
        <w:gridCol w:w="1381"/>
        <w:gridCol w:w="3465"/>
      </w:tblGrid>
      <w:tr w:rsidR="00242F5D" w:rsidRPr="00657E34" w14:paraId="38E2F816" w14:textId="77777777" w:rsidTr="00242F5D">
        <w:trPr>
          <w:trHeight w:val="388"/>
        </w:trPr>
        <w:tc>
          <w:tcPr>
            <w:tcW w:w="916" w:type="pct"/>
          </w:tcPr>
          <w:p w14:paraId="7CB73F9F" w14:textId="3A1E3AAA" w:rsidR="00242F5D" w:rsidRPr="00242F5D" w:rsidRDefault="00242F5D" w:rsidP="008D3D6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1-5- عنوان:</w:t>
            </w:r>
          </w:p>
        </w:tc>
        <w:tc>
          <w:tcPr>
            <w:tcW w:w="4084" w:type="pct"/>
            <w:gridSpan w:val="4"/>
          </w:tcPr>
          <w:p w14:paraId="6F73647D" w14:textId="77777777" w:rsidR="00242F5D" w:rsidRPr="00657E34" w:rsidRDefault="00242F5D" w:rsidP="008D3D6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2F5D" w:rsidRPr="00657E34" w14:paraId="79F17C3F" w14:textId="77777777" w:rsidTr="00A74AA6">
        <w:trPr>
          <w:trHeight w:val="2568"/>
        </w:trPr>
        <w:tc>
          <w:tcPr>
            <w:tcW w:w="916" w:type="pct"/>
          </w:tcPr>
          <w:p w14:paraId="76543463" w14:textId="096F1609" w:rsidR="00242F5D" w:rsidRPr="00242F5D" w:rsidRDefault="00486233" w:rsidP="00AA3C00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242F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-5-</w:t>
            </w:r>
            <w:r w:rsidR="002601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بیان مسئله (حداکثر </w:t>
            </w:r>
            <w:r w:rsidR="00AA3C0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700</w:t>
            </w:r>
            <w:r w:rsidR="008737C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930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کلمه</w:t>
            </w:r>
            <w:r w:rsidR="002601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242F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084" w:type="pct"/>
            <w:gridSpan w:val="4"/>
          </w:tcPr>
          <w:p w14:paraId="49205F36" w14:textId="77777777" w:rsidR="00242F5D" w:rsidRPr="00FA39F1" w:rsidRDefault="00242F5D" w:rsidP="00242F5D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72783" w:rsidRPr="00657E34" w14:paraId="3237EC78" w14:textId="77777777" w:rsidTr="00307A82">
        <w:trPr>
          <w:trHeight w:val="1266"/>
        </w:trPr>
        <w:tc>
          <w:tcPr>
            <w:tcW w:w="916" w:type="pct"/>
          </w:tcPr>
          <w:p w14:paraId="4808B57E" w14:textId="21E70E8B" w:rsidR="00672783" w:rsidRDefault="00BA1FC2" w:rsidP="0067278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6727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-5-</w:t>
            </w:r>
            <w:r w:rsidR="00672783">
              <w:rPr>
                <w:rtl/>
              </w:rPr>
              <w:t xml:space="preserve"> </w:t>
            </w:r>
            <w:r w:rsidR="00672783" w:rsidRPr="006727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دستاوردها</w:t>
            </w:r>
            <w:r w:rsidR="00672783" w:rsidRPr="0067278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6727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672783" w:rsidRPr="0067278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6727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نتایج</w:t>
            </w:r>
            <w:r w:rsidR="00672783" w:rsidRPr="0067278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6727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="00672783" w:rsidRPr="0067278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6727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انتظار</w:t>
            </w:r>
            <w:r w:rsidR="0066289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(حداکثر </w:t>
            </w:r>
            <w:r w:rsidR="008737C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200</w:t>
            </w:r>
            <w:r w:rsidR="0066289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کلمه)</w:t>
            </w:r>
            <w:r w:rsidR="006727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084" w:type="pct"/>
            <w:gridSpan w:val="4"/>
          </w:tcPr>
          <w:p w14:paraId="1127781F" w14:textId="77777777" w:rsidR="00672783" w:rsidRPr="00FA39F1" w:rsidRDefault="00672783" w:rsidP="0067278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72783" w:rsidRPr="00657E34" w14:paraId="7941098F" w14:textId="77777777" w:rsidTr="00307A82">
        <w:trPr>
          <w:trHeight w:val="1553"/>
        </w:trPr>
        <w:tc>
          <w:tcPr>
            <w:tcW w:w="916" w:type="pct"/>
          </w:tcPr>
          <w:p w14:paraId="65A772B8" w14:textId="4654FB15" w:rsidR="00672783" w:rsidRDefault="00BA1FC2" w:rsidP="0067278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4-5- عنوان </w:t>
            </w:r>
            <w:r w:rsidR="008737C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محصول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نهایی</w:t>
            </w:r>
            <w:r w:rsidR="008737C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اجرای رساله</w:t>
            </w:r>
            <w:r w:rsidR="00307A8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084" w:type="pct"/>
            <w:gridSpan w:val="4"/>
          </w:tcPr>
          <w:p w14:paraId="63E8E90A" w14:textId="77777777" w:rsidR="00672783" w:rsidRPr="00FA39F1" w:rsidRDefault="00672783" w:rsidP="0067278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4F66" w:rsidRPr="00657E34" w14:paraId="69F41CAB" w14:textId="77777777" w:rsidTr="00242F5D">
        <w:trPr>
          <w:trHeight w:val="112"/>
        </w:trPr>
        <w:tc>
          <w:tcPr>
            <w:tcW w:w="916" w:type="pct"/>
          </w:tcPr>
          <w:p w14:paraId="6979D711" w14:textId="0292164D" w:rsidR="004E4F66" w:rsidRDefault="00BA1FC2" w:rsidP="00672783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5-5- حمایت‌های معنوی و مادی مورد نیاز اعم از داده، نمونه، خدمات آزمایشگاهی و کارگاهی و...:</w:t>
            </w:r>
          </w:p>
        </w:tc>
        <w:tc>
          <w:tcPr>
            <w:tcW w:w="4084" w:type="pct"/>
            <w:gridSpan w:val="4"/>
          </w:tcPr>
          <w:p w14:paraId="023C9A32" w14:textId="77777777" w:rsidR="004E4F66" w:rsidRPr="00FA39F1" w:rsidRDefault="004E4F66" w:rsidP="0067278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6015F" w:rsidRPr="00657E34" w14:paraId="3310970C" w14:textId="77777777" w:rsidTr="007E2960">
        <w:trPr>
          <w:trHeight w:val="620"/>
        </w:trPr>
        <w:tc>
          <w:tcPr>
            <w:tcW w:w="916" w:type="pct"/>
          </w:tcPr>
          <w:p w14:paraId="3DC84692" w14:textId="5A379AA4" w:rsidR="0026015F" w:rsidRDefault="00BA1FC2" w:rsidP="004E4F66">
            <w:pPr>
              <w:bidi/>
              <w:spacing w:after="0" w:line="276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-5- </w:t>
            </w:r>
            <w:r w:rsidR="002601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وضعیت رساله:</w:t>
            </w:r>
          </w:p>
        </w:tc>
        <w:tc>
          <w:tcPr>
            <w:tcW w:w="429" w:type="pct"/>
            <w:tcBorders>
              <w:right w:val="nil"/>
            </w:tcBorders>
            <w:vAlign w:val="center"/>
          </w:tcPr>
          <w:p w14:paraId="70C96D84" w14:textId="013602B4" w:rsidR="0026015F" w:rsidRPr="00FA39F1" w:rsidRDefault="0026015F" w:rsidP="007E296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مصوب</w:t>
            </w:r>
          </w:p>
        </w:tc>
        <w:sdt>
          <w:sdtPr>
            <w:rPr>
              <w:rFonts w:cs="B Nazanin"/>
              <w:sz w:val="24"/>
              <w:szCs w:val="24"/>
              <w:rtl/>
              <w:lang w:val="en-GB" w:bidi="fa-IR"/>
            </w:rPr>
            <w:id w:val="-207627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  <w:tcBorders>
                  <w:left w:val="nil"/>
                </w:tcBorders>
                <w:vAlign w:val="center"/>
              </w:tcPr>
              <w:p w14:paraId="7A7B5FE1" w14:textId="6DB75663" w:rsidR="0026015F" w:rsidRPr="005C2EE7" w:rsidRDefault="007E2960" w:rsidP="007E2960">
                <w:pPr>
                  <w:bidi/>
                  <w:spacing w:after="0" w:line="276" w:lineRule="auto"/>
                  <w:rPr>
                    <w:rFonts w:cs="B Nazanin"/>
                    <w:sz w:val="24"/>
                    <w:szCs w:val="24"/>
                    <w:lang w:val="en-GB" w:bidi="fa-IR"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  <w:lang w:val="en-GB" w:bidi="fa-IR"/>
                  </w:rPr>
                  <w:t>☐</w:t>
                </w:r>
              </w:p>
            </w:tc>
          </w:sdtContent>
        </w:sdt>
        <w:tc>
          <w:tcPr>
            <w:tcW w:w="582" w:type="pct"/>
            <w:tcBorders>
              <w:right w:val="nil"/>
            </w:tcBorders>
            <w:vAlign w:val="center"/>
          </w:tcPr>
          <w:p w14:paraId="6A1A2F8D" w14:textId="5C1452A1" w:rsidR="0026015F" w:rsidRPr="00FA39F1" w:rsidRDefault="0026015F" w:rsidP="007E296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حال </w:t>
            </w:r>
            <w:r w:rsidR="008607C8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20784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pct"/>
                <w:tcBorders>
                  <w:left w:val="nil"/>
                </w:tcBorders>
                <w:vAlign w:val="center"/>
              </w:tcPr>
              <w:p w14:paraId="47481313" w14:textId="53F0E4A1" w:rsidR="0026015F" w:rsidRPr="00FA39F1" w:rsidRDefault="007E2960" w:rsidP="007E2960">
                <w:pPr>
                  <w:bidi/>
                  <w:spacing w:after="0" w:line="276" w:lineRule="auto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</w:tbl>
    <w:p w14:paraId="403870BA" w14:textId="77777777" w:rsidR="003401DA" w:rsidRPr="00FA39F1" w:rsidRDefault="003401DA" w:rsidP="003401DA">
      <w:pPr>
        <w:tabs>
          <w:tab w:val="left" w:pos="990"/>
        </w:tabs>
        <w:bidi/>
        <w:spacing w:after="0"/>
        <w:ind w:left="-257"/>
        <w:rPr>
          <w:rFonts w:cs="B Mitra"/>
          <w:b/>
          <w:bCs/>
          <w:sz w:val="8"/>
          <w:rtl/>
        </w:rPr>
      </w:pPr>
    </w:p>
    <w:p w14:paraId="31FE7E61" w14:textId="77777777" w:rsidR="007D416C" w:rsidRDefault="007D416C" w:rsidP="007D416C">
      <w:pPr>
        <w:tabs>
          <w:tab w:val="left" w:pos="7387"/>
        </w:tabs>
        <w:spacing w:after="0"/>
        <w:rPr>
          <w:sz w:val="8"/>
          <w:rtl/>
        </w:rPr>
      </w:pPr>
      <w:r>
        <w:rPr>
          <w:sz w:val="8"/>
        </w:rPr>
        <w:tab/>
      </w:r>
    </w:p>
    <w:p w14:paraId="1FAE89FF" w14:textId="7F4C6CFF" w:rsidR="00281F3B" w:rsidRDefault="00281F3B" w:rsidP="007D416C">
      <w:pPr>
        <w:tabs>
          <w:tab w:val="left" w:pos="7387"/>
        </w:tabs>
        <w:spacing w:after="0"/>
        <w:rPr>
          <w:sz w:val="8"/>
          <w:rtl/>
        </w:rPr>
      </w:pPr>
    </w:p>
    <w:tbl>
      <w:tblPr>
        <w:tblStyle w:val="TableGrid"/>
        <w:tblpPr w:leftFromText="180" w:rightFromText="180" w:vertAnchor="text" w:horzAnchor="margin" w:tblpXSpec="center" w:tblpYSpec="outside"/>
        <w:tblOverlap w:val="never"/>
        <w:bidiVisual/>
        <w:tblW w:w="0" w:type="auto"/>
        <w:tblBorders>
          <w:top w:val="double" w:sz="4" w:space="0" w:color="968C8C" w:themeColor="accent6"/>
          <w:left w:val="double" w:sz="4" w:space="0" w:color="968C8C" w:themeColor="accent6"/>
          <w:bottom w:val="double" w:sz="4" w:space="0" w:color="968C8C" w:themeColor="accent6"/>
          <w:right w:val="double" w:sz="4" w:space="0" w:color="968C8C" w:themeColor="accent6"/>
          <w:insideH w:val="double" w:sz="4" w:space="0" w:color="968C8C" w:themeColor="accent6"/>
          <w:insideV w:val="double" w:sz="4" w:space="0" w:color="968C8C" w:themeColor="accent6"/>
        </w:tblBorders>
        <w:tblLook w:val="04A0" w:firstRow="1" w:lastRow="0" w:firstColumn="1" w:lastColumn="0" w:noHBand="0" w:noVBand="1"/>
      </w:tblPr>
      <w:tblGrid>
        <w:gridCol w:w="4032"/>
        <w:gridCol w:w="2340"/>
      </w:tblGrid>
      <w:tr w:rsidR="004E4F66" w14:paraId="79218CE9" w14:textId="77777777" w:rsidTr="004E4F66">
        <w:tc>
          <w:tcPr>
            <w:tcW w:w="4032" w:type="dxa"/>
            <w:tcBorders>
              <w:bottom w:val="nil"/>
            </w:tcBorders>
            <w:vAlign w:val="center"/>
            <w:hideMark/>
          </w:tcPr>
          <w:p w14:paraId="609CBC0D" w14:textId="27E2A05C" w:rsidR="004E4F66" w:rsidRDefault="004E4F66" w:rsidP="004E4F66">
            <w:pPr>
              <w:tabs>
                <w:tab w:val="left" w:pos="11649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متقاضی (استاد راهنما):</w:t>
            </w:r>
          </w:p>
        </w:tc>
        <w:tc>
          <w:tcPr>
            <w:tcW w:w="2340" w:type="dxa"/>
            <w:tcBorders>
              <w:bottom w:val="nil"/>
            </w:tcBorders>
            <w:hideMark/>
          </w:tcPr>
          <w:p w14:paraId="77E72273" w14:textId="77777777" w:rsidR="004E4F66" w:rsidRDefault="004E4F66" w:rsidP="004E4F66">
            <w:pPr>
              <w:tabs>
                <w:tab w:val="left" w:pos="11649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تاریخ و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امضا:</w:t>
            </w:r>
          </w:p>
        </w:tc>
      </w:tr>
      <w:tr w:rsidR="004E4F66" w14:paraId="716454B6" w14:textId="77777777" w:rsidTr="004E4F66">
        <w:tc>
          <w:tcPr>
            <w:tcW w:w="4032" w:type="dxa"/>
            <w:tcBorders>
              <w:top w:val="nil"/>
            </w:tcBorders>
            <w:vAlign w:val="center"/>
          </w:tcPr>
          <w:p w14:paraId="0D21C233" w14:textId="77777777" w:rsidR="004E4F66" w:rsidRDefault="004E4F66" w:rsidP="004E4F66">
            <w:pPr>
              <w:tabs>
                <w:tab w:val="left" w:pos="11649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6323D9B8" w14:textId="77777777" w:rsidR="004E4F66" w:rsidRDefault="004E4F66" w:rsidP="004E4F66">
            <w:pPr>
              <w:tabs>
                <w:tab w:val="left" w:pos="11649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12F5289" w14:textId="4E790758" w:rsidR="00281F3B" w:rsidRDefault="00281F3B" w:rsidP="00307A82">
      <w:pPr>
        <w:tabs>
          <w:tab w:val="left" w:pos="990"/>
        </w:tabs>
        <w:spacing w:after="0"/>
        <w:rPr>
          <w:sz w:val="8"/>
          <w:rtl/>
        </w:rPr>
      </w:pPr>
    </w:p>
    <w:p w14:paraId="141B9556" w14:textId="013CB9F8" w:rsidR="00662891" w:rsidRDefault="00662891" w:rsidP="00307A82">
      <w:pPr>
        <w:tabs>
          <w:tab w:val="left" w:pos="990"/>
        </w:tabs>
        <w:spacing w:after="0"/>
        <w:rPr>
          <w:sz w:val="8"/>
          <w:rtl/>
        </w:rPr>
      </w:pPr>
    </w:p>
    <w:p w14:paraId="11B71BA4" w14:textId="38AC0D10" w:rsidR="00662891" w:rsidRDefault="00662891" w:rsidP="00307A82">
      <w:pPr>
        <w:tabs>
          <w:tab w:val="left" w:pos="990"/>
        </w:tabs>
        <w:spacing w:after="0"/>
        <w:rPr>
          <w:sz w:val="8"/>
          <w:rtl/>
        </w:rPr>
      </w:pPr>
    </w:p>
    <w:p w14:paraId="3B7E03C7" w14:textId="6C63CD18" w:rsidR="00662891" w:rsidRDefault="00662891" w:rsidP="00307A82">
      <w:pPr>
        <w:tabs>
          <w:tab w:val="left" w:pos="990"/>
        </w:tabs>
        <w:spacing w:after="0"/>
        <w:rPr>
          <w:sz w:val="8"/>
          <w:rtl/>
        </w:rPr>
      </w:pPr>
    </w:p>
    <w:p w14:paraId="4BC00FD3" w14:textId="222BE01B" w:rsidR="00662891" w:rsidRDefault="00662891" w:rsidP="00307A82">
      <w:pPr>
        <w:tabs>
          <w:tab w:val="left" w:pos="990"/>
        </w:tabs>
        <w:spacing w:after="0"/>
        <w:rPr>
          <w:sz w:val="8"/>
          <w:rtl/>
        </w:rPr>
      </w:pPr>
    </w:p>
    <w:p w14:paraId="0841261B" w14:textId="465F996C" w:rsidR="00662891" w:rsidRDefault="00662891" w:rsidP="00307A82">
      <w:pPr>
        <w:tabs>
          <w:tab w:val="left" w:pos="990"/>
        </w:tabs>
        <w:spacing w:after="0"/>
        <w:rPr>
          <w:sz w:val="8"/>
          <w:rtl/>
        </w:rPr>
      </w:pPr>
    </w:p>
    <w:p w14:paraId="5C8DA63D" w14:textId="412F627A" w:rsidR="00662891" w:rsidRDefault="00662891" w:rsidP="00307A82">
      <w:pPr>
        <w:tabs>
          <w:tab w:val="left" w:pos="990"/>
        </w:tabs>
        <w:spacing w:after="0"/>
        <w:rPr>
          <w:sz w:val="8"/>
          <w:rtl/>
        </w:rPr>
      </w:pPr>
    </w:p>
    <w:p w14:paraId="51E1C6E0" w14:textId="5D975012" w:rsidR="00662891" w:rsidRDefault="00662891" w:rsidP="00307A82">
      <w:pPr>
        <w:tabs>
          <w:tab w:val="left" w:pos="990"/>
        </w:tabs>
        <w:spacing w:after="0"/>
        <w:rPr>
          <w:sz w:val="8"/>
          <w:rtl/>
        </w:rPr>
      </w:pPr>
    </w:p>
    <w:sectPr w:rsidR="00662891" w:rsidSect="009937A7">
      <w:headerReference w:type="default" r:id="rId11"/>
      <w:footerReference w:type="default" r:id="rId12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07B63" w14:textId="77777777" w:rsidR="00C22B98" w:rsidRDefault="00C22B98" w:rsidP="000C45FF">
      <w:r>
        <w:separator/>
      </w:r>
    </w:p>
  </w:endnote>
  <w:endnote w:type="continuationSeparator" w:id="0">
    <w:p w14:paraId="2414E413" w14:textId="77777777" w:rsidR="00C22B98" w:rsidRDefault="00C22B9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45000642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5D14C1EE" w14:textId="16D0D05F" w:rsidR="00B16C8D" w:rsidRPr="00B16C8D" w:rsidRDefault="00B16C8D" w:rsidP="00B16C8D">
        <w:pPr>
          <w:pStyle w:val="Footer"/>
          <w:bidi/>
          <w:jc w:val="center"/>
          <w:rPr>
            <w:rFonts w:cs="B Nazanin"/>
          </w:rPr>
        </w:pPr>
        <w:r w:rsidRPr="00B16C8D">
          <w:rPr>
            <w:rFonts w:cs="B Nazanin"/>
          </w:rPr>
          <w:fldChar w:fldCharType="begin"/>
        </w:r>
        <w:r w:rsidRPr="00B16C8D">
          <w:rPr>
            <w:rFonts w:cs="B Nazanin"/>
          </w:rPr>
          <w:instrText xml:space="preserve"> PAGE   \* MERGEFORMAT </w:instrText>
        </w:r>
        <w:r w:rsidRPr="00B16C8D">
          <w:rPr>
            <w:rFonts w:cs="B Nazanin"/>
          </w:rPr>
          <w:fldChar w:fldCharType="separate"/>
        </w:r>
        <w:r w:rsidR="007E2960">
          <w:rPr>
            <w:rFonts w:cs="B Nazanin"/>
            <w:noProof/>
            <w:rtl/>
          </w:rPr>
          <w:t>1</w:t>
        </w:r>
        <w:r w:rsidRPr="00B16C8D">
          <w:rPr>
            <w:rFonts w:cs="B Nazanin"/>
            <w:noProof/>
          </w:rPr>
          <w:fldChar w:fldCharType="end"/>
        </w:r>
      </w:p>
    </w:sdtContent>
  </w:sdt>
  <w:p w14:paraId="0F05C424" w14:textId="77777777" w:rsidR="00B16C8D" w:rsidRDefault="00B16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7E9E8" w14:textId="77777777" w:rsidR="00C22B98" w:rsidRDefault="00C22B98" w:rsidP="000C45FF">
      <w:r>
        <w:separator/>
      </w:r>
    </w:p>
  </w:footnote>
  <w:footnote w:type="continuationSeparator" w:id="0">
    <w:p w14:paraId="0732A8A3" w14:textId="77777777" w:rsidR="00C22B98" w:rsidRDefault="00C22B9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732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1536"/>
      <w:gridCol w:w="1621"/>
      <w:gridCol w:w="1644"/>
      <w:gridCol w:w="1685"/>
    </w:tblGrid>
    <w:tr w:rsidR="00281F3B" w:rsidRPr="00281F3B" w14:paraId="3D6BDC91" w14:textId="06985D63" w:rsidTr="009937A7">
      <w:trPr>
        <w:trHeight w:val="1127"/>
      </w:trPr>
      <w:tc>
        <w:tcPr>
          <w:tcW w:w="5246" w:type="dxa"/>
          <w:tcBorders>
            <w:top w:val="double" w:sz="4" w:space="0" w:color="968C8C" w:themeColor="accent6"/>
            <w:left w:val="double" w:sz="4" w:space="0" w:color="968C8C" w:themeColor="accent6"/>
            <w:bottom w:val="double" w:sz="4" w:space="0" w:color="968C8C" w:themeColor="accent6"/>
            <w:right w:val="double" w:sz="4" w:space="0" w:color="968C8C" w:themeColor="accent6"/>
          </w:tcBorders>
          <w:vAlign w:val="center"/>
        </w:tcPr>
        <w:p w14:paraId="328C08DE" w14:textId="5316F120" w:rsidR="00281F3B" w:rsidRPr="00281F3B" w:rsidRDefault="00281F3B" w:rsidP="009937A7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jc w:val="center"/>
            <w:rPr>
              <w:rFonts w:ascii="Times New Roman" w:eastAsia="Times New Roman" w:hAnsi="Times New Roman" w:cs="B Titr"/>
              <w:rtl/>
            </w:rPr>
          </w:pPr>
          <w:r w:rsidRPr="00281F3B">
            <w:rPr>
              <w:rFonts w:ascii="Times New Roman" w:eastAsia="Times New Roman" w:hAnsi="Times New Roman" w:cs="B Titr"/>
              <w:rtl/>
            </w:rPr>
            <w:t>چالش‌ حل ن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  <w:r w:rsidRPr="00281F3B">
            <w:rPr>
              <w:rFonts w:ascii="Times New Roman" w:eastAsia="Times New Roman" w:hAnsi="Times New Roman" w:cs="B Titr" w:hint="eastAsia"/>
              <w:rtl/>
            </w:rPr>
            <w:t>ازها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  <w:r w:rsidRPr="00281F3B">
            <w:rPr>
              <w:rFonts w:ascii="Times New Roman" w:eastAsia="Times New Roman" w:hAnsi="Times New Roman" w:cs="B Titr"/>
              <w:rtl/>
            </w:rPr>
            <w:t xml:space="preserve"> فناورانه حوزه فوتون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  <w:r w:rsidRPr="00281F3B">
            <w:rPr>
              <w:rFonts w:ascii="Times New Roman" w:eastAsia="Times New Roman" w:hAnsi="Times New Roman" w:cs="B Titr" w:hint="eastAsia"/>
              <w:rtl/>
            </w:rPr>
            <w:t>ک</w:t>
          </w:r>
          <w:r w:rsidRPr="00281F3B">
            <w:rPr>
              <w:rFonts w:ascii="Times New Roman" w:eastAsia="Times New Roman" w:hAnsi="Times New Roman" w:cs="B Titr"/>
              <w:rtl/>
            </w:rPr>
            <w:t xml:space="preserve"> و مواد در صنا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  <w:r w:rsidRPr="00281F3B">
            <w:rPr>
              <w:rFonts w:ascii="Times New Roman" w:eastAsia="Times New Roman" w:hAnsi="Times New Roman" w:cs="B Titr" w:hint="eastAsia"/>
              <w:rtl/>
            </w:rPr>
            <w:t>ع</w:t>
          </w:r>
          <w:r w:rsidRPr="00281F3B">
            <w:rPr>
              <w:rFonts w:ascii="Times New Roman" w:eastAsia="Times New Roman" w:hAnsi="Times New Roman" w:cs="B Titr"/>
              <w:rtl/>
            </w:rPr>
            <w:t xml:space="preserve"> کشور</w:t>
          </w:r>
        </w:p>
        <w:p w14:paraId="413D061D" w14:textId="77777777" w:rsidR="00281F3B" w:rsidRPr="00281F3B" w:rsidRDefault="00281F3B" w:rsidP="009937A7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jc w:val="center"/>
            <w:rPr>
              <w:rFonts w:ascii="Times New Roman" w:eastAsia="Times New Roman" w:hAnsi="Times New Roman" w:cs="B Titr"/>
              <w:rtl/>
            </w:rPr>
          </w:pPr>
          <w:r w:rsidRPr="00281F3B">
            <w:rPr>
              <w:rFonts w:ascii="Times New Roman" w:eastAsia="Times New Roman" w:hAnsi="Times New Roman" w:cs="B Titr" w:hint="eastAsia"/>
              <w:rtl/>
            </w:rPr>
            <w:t>با</w:t>
          </w:r>
          <w:r w:rsidRPr="00281F3B">
            <w:rPr>
              <w:rFonts w:ascii="Times New Roman" w:eastAsia="Times New Roman" w:hAnsi="Times New Roman" w:cs="B Titr"/>
              <w:rtl/>
            </w:rPr>
            <w:t xml:space="preserve"> نگاه و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  <w:r w:rsidRPr="00281F3B">
            <w:rPr>
              <w:rFonts w:ascii="Times New Roman" w:eastAsia="Times New Roman" w:hAnsi="Times New Roman" w:cs="B Titr" w:hint="eastAsia"/>
              <w:rtl/>
            </w:rPr>
            <w:t>ژه</w:t>
          </w:r>
          <w:r w:rsidRPr="00281F3B">
            <w:rPr>
              <w:rFonts w:ascii="Times New Roman" w:eastAsia="Times New Roman" w:hAnsi="Times New Roman" w:cs="B Titr"/>
              <w:rtl/>
            </w:rPr>
            <w:t xml:space="preserve"> بر رساله‌ها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  <w:r w:rsidRPr="00281F3B">
            <w:rPr>
              <w:rFonts w:ascii="Times New Roman" w:eastAsia="Times New Roman" w:hAnsi="Times New Roman" w:cs="B Titr"/>
              <w:rtl/>
            </w:rPr>
            <w:t xml:space="preserve"> کاربرد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  <w:r w:rsidRPr="00281F3B">
            <w:rPr>
              <w:rFonts w:ascii="Times New Roman" w:eastAsia="Times New Roman" w:hAnsi="Times New Roman" w:cs="B Titr"/>
              <w:rtl/>
            </w:rPr>
            <w:t xml:space="preserve"> مقطع دکتر</w:t>
          </w:r>
          <w:r w:rsidRPr="00281F3B">
            <w:rPr>
              <w:rFonts w:ascii="Times New Roman" w:eastAsia="Times New Roman" w:hAnsi="Times New Roman" w:cs="B Titr" w:hint="cs"/>
              <w:rtl/>
            </w:rPr>
            <w:t>ی</w:t>
          </w:r>
        </w:p>
        <w:p w14:paraId="524D1428" w14:textId="77777777" w:rsidR="00281F3B" w:rsidRDefault="00281F3B" w:rsidP="009937A7">
          <w:pPr>
            <w:tabs>
              <w:tab w:val="left" w:pos="990"/>
            </w:tabs>
            <w:bidi/>
            <w:spacing w:after="0"/>
            <w:jc w:val="center"/>
            <w:rPr>
              <w:rFonts w:ascii="Times New Roman" w:eastAsia="Times New Roman" w:hAnsi="Times New Roman" w:cs="B Titr"/>
              <w:rtl/>
            </w:rPr>
          </w:pPr>
          <w:r w:rsidRPr="00281F3B">
            <w:rPr>
              <w:rFonts w:ascii="Times New Roman" w:eastAsia="Times New Roman" w:hAnsi="Times New Roman" w:cs="B Titr"/>
            </w:rPr>
            <w:t>PAM Dissertation Challenge</w:t>
          </w:r>
        </w:p>
        <w:p w14:paraId="5D205BBA" w14:textId="37A163FE" w:rsidR="009937A7" w:rsidRPr="009937A7" w:rsidRDefault="009937A7" w:rsidP="009937A7">
          <w:pPr>
            <w:tabs>
              <w:tab w:val="left" w:pos="990"/>
            </w:tabs>
            <w:bidi/>
            <w:spacing w:after="0"/>
            <w:jc w:val="center"/>
            <w:rPr>
              <w:rFonts w:cs="B Titr"/>
            </w:rPr>
          </w:pPr>
          <w:r>
            <w:rPr>
              <w:rFonts w:cs="B Titr" w:hint="cs"/>
              <w:sz w:val="24"/>
              <w:szCs w:val="24"/>
              <w:rtl/>
              <w:lang w:bidi="fa-IR"/>
            </w:rPr>
            <w:t>«</w:t>
          </w:r>
          <w:r w:rsidRPr="009937A7">
            <w:rPr>
              <w:rFonts w:cs="B Titr"/>
              <w:sz w:val="24"/>
              <w:szCs w:val="24"/>
              <w:rtl/>
              <w:lang w:bidi="fa-IR"/>
            </w:rPr>
            <w:t>فرم اول</w:t>
          </w:r>
          <w:r w:rsidRPr="009937A7">
            <w:rPr>
              <w:rFonts w:cs="B Titr" w:hint="cs"/>
              <w:sz w:val="24"/>
              <w:szCs w:val="24"/>
              <w:rtl/>
              <w:lang w:bidi="fa-IR"/>
            </w:rPr>
            <w:t>ی</w:t>
          </w:r>
          <w:r w:rsidRPr="009937A7">
            <w:rPr>
              <w:rFonts w:cs="B Titr" w:hint="eastAsia"/>
              <w:sz w:val="24"/>
              <w:szCs w:val="24"/>
              <w:rtl/>
              <w:lang w:bidi="fa-IR"/>
            </w:rPr>
            <w:t>ه</w:t>
          </w:r>
          <w:r w:rsidRPr="009937A7">
            <w:rPr>
              <w:rFonts w:cs="B Titr"/>
              <w:sz w:val="24"/>
              <w:szCs w:val="24"/>
              <w:rtl/>
              <w:lang w:bidi="fa-IR"/>
            </w:rPr>
            <w:t xml:space="preserve"> مشخصات طرح رساله</w:t>
          </w:r>
          <w:r>
            <w:rPr>
              <w:rFonts w:cs="B Titr" w:hint="cs"/>
              <w:sz w:val="24"/>
              <w:szCs w:val="24"/>
              <w:rtl/>
              <w:lang w:bidi="fa-IR"/>
            </w:rPr>
            <w:t>»</w:t>
          </w:r>
        </w:p>
      </w:tc>
      <w:tc>
        <w:tcPr>
          <w:tcW w:w="1536" w:type="dxa"/>
          <w:tcBorders>
            <w:left w:val="double" w:sz="4" w:space="0" w:color="968C8C" w:themeColor="accent6"/>
          </w:tcBorders>
          <w:vAlign w:val="center"/>
        </w:tcPr>
        <w:p w14:paraId="78A948E8" w14:textId="5028DEEB" w:rsidR="00281F3B" w:rsidRPr="00281F3B" w:rsidRDefault="00D40A12" w:rsidP="009937A7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jc w:val="center"/>
            <w:rPr>
              <w:rFonts w:ascii="Times New Roman" w:eastAsia="Times New Roman" w:hAnsi="Times New Roman" w:cs="B Titr"/>
              <w:rtl/>
            </w:rPr>
          </w:pPr>
          <w:r>
            <w:rPr>
              <w:rFonts w:cs="B Mitra"/>
              <w:b/>
              <w:bCs/>
              <w:noProof/>
              <w:sz w:val="8"/>
              <w:rtl/>
              <w:lang w:eastAsia="en-US"/>
            </w:rPr>
            <w:drawing>
              <wp:inline distT="0" distB="0" distL="0" distR="0" wp14:anchorId="4AFCCF1D" wp14:editId="728B3764">
                <wp:extent cx="828675" cy="912185"/>
                <wp:effectExtent l="0" t="0" r="0" b="2540"/>
                <wp:docPr id="2" name="Picture 2" descr="D:\PAM\فعالیت‌ها\برنامه گرنت دکتری\حمایت گرنت رساله های دکتری-مرحله دوم-1399\IMG-20200818-WA0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PAM\فعالیت‌ها\برنامه گرنت دکتری\حمایت گرنت رساله های دکتری-مرحله دوم-1399\IMG-20200818-WA002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0" r="9615"/>
                        <a:stretch/>
                      </pic:blipFill>
                      <pic:spPr bwMode="auto">
                        <a:xfrm>
                          <a:off x="0" y="0"/>
                          <a:ext cx="829737" cy="913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D352282" w14:textId="151716FA" w:rsidR="00281F3B" w:rsidRPr="00281F3B" w:rsidRDefault="00281F3B" w:rsidP="009937A7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jc w:val="center"/>
            <w:rPr>
              <w:rFonts w:ascii="Times New Roman" w:eastAsia="Times New Roman" w:hAnsi="Times New Roman" w:cs="B Titr"/>
              <w:rtl/>
            </w:rPr>
          </w:pPr>
          <w:r w:rsidRPr="00A522E1">
            <w:rPr>
              <w:noProof/>
              <w:sz w:val="24"/>
              <w:szCs w:val="24"/>
              <w:lang w:eastAsia="en-US"/>
            </w:rPr>
            <w:drawing>
              <wp:inline distT="0" distB="0" distL="0" distR="0" wp14:anchorId="31D92F0A" wp14:editId="019EC05A">
                <wp:extent cx="817009" cy="741045"/>
                <wp:effectExtent l="0" t="0" r="2540" b="190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041" cy="74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1E434E19" w14:textId="64307A76" w:rsidR="00281F3B" w:rsidRPr="00281F3B" w:rsidRDefault="00281F3B" w:rsidP="009937A7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jc w:val="center"/>
            <w:rPr>
              <w:rFonts w:ascii="Times New Roman" w:eastAsia="Times New Roman" w:hAnsi="Times New Roman" w:cs="B Titr"/>
              <w:rtl/>
            </w:rPr>
          </w:pPr>
          <w:r w:rsidRPr="00A522E1">
            <w:rPr>
              <w:rFonts w:cs="B Titr"/>
              <w:noProof/>
              <w:sz w:val="24"/>
              <w:szCs w:val="24"/>
              <w:lang w:eastAsia="en-US"/>
            </w:rPr>
            <w:drawing>
              <wp:inline distT="0" distB="0" distL="0" distR="0" wp14:anchorId="32D6DA68" wp14:editId="6A51CD14">
                <wp:extent cx="833120" cy="735583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77" r="16529"/>
                        <a:stretch/>
                      </pic:blipFill>
                      <pic:spPr bwMode="auto">
                        <a:xfrm>
                          <a:off x="0" y="0"/>
                          <a:ext cx="837933" cy="73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1717D23A" w14:textId="6BD9A222" w:rsidR="00281F3B" w:rsidRPr="00281F3B" w:rsidRDefault="00281F3B" w:rsidP="009937A7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jc w:val="center"/>
            <w:rPr>
              <w:rFonts w:ascii="Times New Roman" w:eastAsia="Times New Roman" w:hAnsi="Times New Roman" w:cs="B Titr"/>
              <w:rtl/>
            </w:rPr>
          </w:pPr>
          <w:r>
            <w:rPr>
              <w:rFonts w:ascii="Times New Roman" w:eastAsia="Times New Roman" w:hAnsi="Times New Roman" w:cs="B Titr"/>
              <w:noProof/>
              <w:sz w:val="24"/>
              <w:szCs w:val="24"/>
              <w:lang w:eastAsia="en-US"/>
            </w:rPr>
            <w:drawing>
              <wp:inline distT="0" distB="0" distL="0" distR="0" wp14:anchorId="172DE538" wp14:editId="54017905">
                <wp:extent cx="851408" cy="728662"/>
                <wp:effectExtent l="0" t="0" r="6350" b="0"/>
                <wp:docPr id="24" name="Picture 24" descr="logo - 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- 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616" cy="734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24E4A8" w14:textId="111848EF" w:rsidR="000C45FF" w:rsidRPr="00281F3B" w:rsidRDefault="00281F3B" w:rsidP="00281F3B">
    <w:pPr>
      <w:pStyle w:val="Header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A077FAF" wp14:editId="420F26ED">
          <wp:simplePos x="0" y="0"/>
          <wp:positionH relativeFrom="page">
            <wp:posOffset>3527743</wp:posOffset>
          </wp:positionH>
          <wp:positionV relativeFrom="page">
            <wp:posOffset>91981</wp:posOffset>
          </wp:positionV>
          <wp:extent cx="4228480" cy="9966663"/>
          <wp:effectExtent l="0" t="0" r="635" b="0"/>
          <wp:wrapNone/>
          <wp:docPr id="25" name="Graphic 25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237577" cy="998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54F"/>
    <w:multiLevelType w:val="hybridMultilevel"/>
    <w:tmpl w:val="C3588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855E9"/>
    <w:multiLevelType w:val="hybridMultilevel"/>
    <w:tmpl w:val="AC8E5608"/>
    <w:lvl w:ilvl="0" w:tplc="9A787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5C"/>
    <w:rsid w:val="00036450"/>
    <w:rsid w:val="00061C84"/>
    <w:rsid w:val="000629D5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346EE"/>
    <w:rsid w:val="002400EB"/>
    <w:rsid w:val="00242F5D"/>
    <w:rsid w:val="00244620"/>
    <w:rsid w:val="00252381"/>
    <w:rsid w:val="00256CF7"/>
    <w:rsid w:val="0026015F"/>
    <w:rsid w:val="00281F3B"/>
    <w:rsid w:val="0030481B"/>
    <w:rsid w:val="00307A82"/>
    <w:rsid w:val="003401DA"/>
    <w:rsid w:val="004071FC"/>
    <w:rsid w:val="00422D07"/>
    <w:rsid w:val="00445947"/>
    <w:rsid w:val="004813B3"/>
    <w:rsid w:val="00486233"/>
    <w:rsid w:val="00496591"/>
    <w:rsid w:val="004C63E4"/>
    <w:rsid w:val="004D3011"/>
    <w:rsid w:val="004E4F66"/>
    <w:rsid w:val="005645EE"/>
    <w:rsid w:val="005C2EE7"/>
    <w:rsid w:val="005D6289"/>
    <w:rsid w:val="005E39D5"/>
    <w:rsid w:val="00612544"/>
    <w:rsid w:val="0062123A"/>
    <w:rsid w:val="00646E75"/>
    <w:rsid w:val="006610D6"/>
    <w:rsid w:val="00662891"/>
    <w:rsid w:val="00672783"/>
    <w:rsid w:val="006771D0"/>
    <w:rsid w:val="00715FCB"/>
    <w:rsid w:val="00743101"/>
    <w:rsid w:val="007867A0"/>
    <w:rsid w:val="007927F5"/>
    <w:rsid w:val="007D416C"/>
    <w:rsid w:val="007E2960"/>
    <w:rsid w:val="00802CA0"/>
    <w:rsid w:val="00846D4F"/>
    <w:rsid w:val="008607C8"/>
    <w:rsid w:val="008737C3"/>
    <w:rsid w:val="0088606C"/>
    <w:rsid w:val="008930FA"/>
    <w:rsid w:val="008C1736"/>
    <w:rsid w:val="008F07DC"/>
    <w:rsid w:val="00922D5C"/>
    <w:rsid w:val="00965883"/>
    <w:rsid w:val="009937A7"/>
    <w:rsid w:val="009E7C63"/>
    <w:rsid w:val="00A10A67"/>
    <w:rsid w:val="00A2118D"/>
    <w:rsid w:val="00A74AA6"/>
    <w:rsid w:val="00AA3C00"/>
    <w:rsid w:val="00AD76E2"/>
    <w:rsid w:val="00B16C8D"/>
    <w:rsid w:val="00B20152"/>
    <w:rsid w:val="00B70850"/>
    <w:rsid w:val="00BA1FC2"/>
    <w:rsid w:val="00C066B6"/>
    <w:rsid w:val="00C22B98"/>
    <w:rsid w:val="00C37BA1"/>
    <w:rsid w:val="00C4674C"/>
    <w:rsid w:val="00C506CF"/>
    <w:rsid w:val="00C72BED"/>
    <w:rsid w:val="00C9578B"/>
    <w:rsid w:val="00CA0D5C"/>
    <w:rsid w:val="00CA562E"/>
    <w:rsid w:val="00CB2D30"/>
    <w:rsid w:val="00D2522B"/>
    <w:rsid w:val="00D40A12"/>
    <w:rsid w:val="00D82F2F"/>
    <w:rsid w:val="00DA694B"/>
    <w:rsid w:val="00DD172A"/>
    <w:rsid w:val="00E25A26"/>
    <w:rsid w:val="00E55D74"/>
    <w:rsid w:val="00E866EC"/>
    <w:rsid w:val="00E93B74"/>
    <w:rsid w:val="00EB3A62"/>
    <w:rsid w:val="00F60274"/>
    <w:rsid w:val="00F77FB9"/>
    <w:rsid w:val="00FA39F1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2BC9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5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937A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41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0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5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937A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41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0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gar\AppData\Local\Microsoft\Office\16.0\DTS\en-US%7bE554DED7-9580-42D5-AB1B-052D94134383%7d\%7bDFF1223A-30EB-47C8-BAD0-523200D3906A%7dtf88924273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{DFF1223A-30EB-47C8-BAD0-523200D3906A}tf88924273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2020-08-04T08:41:00Z</dcterms:created>
  <dcterms:modified xsi:type="dcterms:W3CDTF">2020-08-19T04:35:00Z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